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B1" w:rsidRDefault="00B417B1" w:rsidP="00B417B1">
      <w:pPr>
        <w:spacing w:after="120" w:line="240" w:lineRule="auto"/>
        <w:ind w:firstLine="0"/>
        <w:jc w:val="center"/>
        <w:rPr>
          <w:b/>
        </w:rPr>
      </w:pPr>
      <w:r>
        <w:rPr>
          <w:b/>
        </w:rPr>
        <w:t>Маршрутный лист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604"/>
        <w:gridCol w:w="2410"/>
      </w:tblGrid>
      <w:tr w:rsidR="00B417B1" w:rsidTr="00B417B1">
        <w:trPr>
          <w:trHeight w:val="683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sz w:val="32"/>
              </w:rPr>
              <w:t>№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 w:rsidP="00023F23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bCs/>
                <w:sz w:val="32"/>
              </w:rPr>
              <w:t>Название станци</w:t>
            </w:r>
            <w:r w:rsidR="00023F23">
              <w:rPr>
                <w:b/>
                <w:bCs/>
                <w:sz w:val="32"/>
              </w:rPr>
              <w:t>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bCs/>
                <w:sz w:val="32"/>
              </w:rPr>
              <w:t>Количество баллов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«Кроссворд»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«Юные герои»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«Шифровка»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4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«Собери слово»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«За 15 дней до Победы»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</w:tbl>
    <w:p w:rsidR="00B417B1" w:rsidRDefault="00B417B1" w:rsidP="00B417B1">
      <w:pPr>
        <w:ind w:firstLine="0"/>
      </w:pPr>
    </w:p>
    <w:p w:rsidR="00B417B1" w:rsidRDefault="00B417B1" w:rsidP="00B417B1">
      <w:pPr>
        <w:spacing w:after="120" w:line="240" w:lineRule="auto"/>
        <w:ind w:firstLine="0"/>
        <w:jc w:val="center"/>
        <w:rPr>
          <w:b/>
        </w:rPr>
      </w:pPr>
      <w:r>
        <w:rPr>
          <w:b/>
        </w:rPr>
        <w:t>Маршрутный лист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604"/>
        <w:gridCol w:w="2410"/>
      </w:tblGrid>
      <w:tr w:rsidR="00B417B1" w:rsidTr="00B417B1">
        <w:trPr>
          <w:trHeight w:val="683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sz w:val="32"/>
              </w:rPr>
              <w:t>№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 w:rsidP="00023F23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bCs/>
                <w:sz w:val="32"/>
              </w:rPr>
              <w:t>Название станци</w:t>
            </w:r>
            <w:r w:rsidR="00023F23">
              <w:rPr>
                <w:b/>
                <w:sz w:val="32"/>
              </w:rPr>
              <w:t>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bCs/>
                <w:sz w:val="32"/>
              </w:rPr>
              <w:t>Количество баллов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«Кроссворд»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«Юные герои»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«Шифровка»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4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«Собери слово»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«За 15 дней до Победы»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</w:tbl>
    <w:p w:rsidR="00B417B1" w:rsidRDefault="00B417B1" w:rsidP="00B417B1">
      <w:pPr>
        <w:ind w:firstLine="0"/>
      </w:pPr>
    </w:p>
    <w:p w:rsidR="00B417B1" w:rsidRDefault="00B417B1" w:rsidP="00B417B1">
      <w:pPr>
        <w:spacing w:after="120" w:line="240" w:lineRule="auto"/>
        <w:ind w:firstLine="0"/>
        <w:jc w:val="center"/>
        <w:rPr>
          <w:b/>
        </w:rPr>
      </w:pPr>
      <w:r>
        <w:rPr>
          <w:b/>
        </w:rPr>
        <w:t>Маршрутный лист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604"/>
        <w:gridCol w:w="2410"/>
      </w:tblGrid>
      <w:tr w:rsidR="00B417B1" w:rsidRPr="00D501D8" w:rsidTr="00B417B1">
        <w:trPr>
          <w:trHeight w:val="683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sz w:val="32"/>
              </w:rPr>
              <w:t>№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 w:rsidP="00023F23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bCs/>
                <w:sz w:val="32"/>
              </w:rPr>
              <w:t>Название станци</w:t>
            </w:r>
            <w:r w:rsidR="00023F23">
              <w:rPr>
                <w:b/>
                <w:sz w:val="32"/>
              </w:rPr>
              <w:t>й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Pr="00D501D8" w:rsidRDefault="00B417B1">
            <w:pPr>
              <w:spacing w:line="240" w:lineRule="auto"/>
              <w:ind w:firstLine="0"/>
              <w:jc w:val="center"/>
              <w:rPr>
                <w:b/>
                <w:sz w:val="32"/>
              </w:rPr>
            </w:pPr>
            <w:r w:rsidRPr="00D501D8">
              <w:rPr>
                <w:b/>
                <w:bCs/>
                <w:sz w:val="32"/>
              </w:rPr>
              <w:t>Количество баллов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«Кроссворд»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«Юные герои»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«Шифровка»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4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«Собери слово»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  <w:tr w:rsidR="00B417B1" w:rsidTr="00B417B1">
        <w:trPr>
          <w:trHeight w:val="510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170"/>
            </w:pPr>
            <w:r>
              <w:rPr>
                <w:bCs/>
              </w:rPr>
              <w:t>«За 15 дней до Победы»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7B1" w:rsidRDefault="00B417B1">
            <w:pPr>
              <w:spacing w:line="240" w:lineRule="auto"/>
              <w:ind w:firstLine="0"/>
              <w:jc w:val="center"/>
            </w:pPr>
            <w:r>
              <w:rPr>
                <w:bCs/>
              </w:rPr>
              <w:t>2</w:t>
            </w:r>
          </w:p>
        </w:tc>
      </w:tr>
    </w:tbl>
    <w:p w:rsidR="00B417B1" w:rsidRDefault="00B417B1" w:rsidP="00B417B1">
      <w:pPr>
        <w:ind w:firstLine="0"/>
      </w:pPr>
    </w:p>
    <w:p w:rsidR="00B417B1" w:rsidRDefault="00B417B1" w:rsidP="00B417B1">
      <w:pPr>
        <w:ind w:firstLine="0"/>
      </w:pPr>
    </w:p>
    <w:p w:rsidR="00DB34D2" w:rsidRPr="00B02534" w:rsidRDefault="00DB34D2" w:rsidP="008D1620">
      <w:pPr>
        <w:pStyle w:val="1"/>
      </w:pP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C6" w:rsidRDefault="00755DC6" w:rsidP="00AA1ABA">
      <w:pPr>
        <w:spacing w:line="240" w:lineRule="auto"/>
      </w:pPr>
      <w:r>
        <w:separator/>
      </w:r>
    </w:p>
  </w:endnote>
  <w:endnote w:type="continuationSeparator" w:id="0">
    <w:p w:rsidR="00755DC6" w:rsidRDefault="00755DC6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23F2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C6" w:rsidRDefault="00755DC6" w:rsidP="00AA1ABA">
      <w:pPr>
        <w:spacing w:line="240" w:lineRule="auto"/>
      </w:pPr>
      <w:r>
        <w:separator/>
      </w:r>
    </w:p>
  </w:footnote>
  <w:footnote w:type="continuationSeparator" w:id="0">
    <w:p w:rsidR="00755DC6" w:rsidRDefault="00755DC6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D501D8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Р.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Мав</w:t>
    </w:r>
    <w:r w:rsidR="00B417B1">
      <w:rPr>
        <w:rFonts w:ascii="Times New Roman" w:hAnsi="Times New Roman" w:cs="Times New Roman"/>
        <w:color w:val="404040" w:themeColor="text1" w:themeTint="BF"/>
        <w:sz w:val="24"/>
        <w:szCs w:val="24"/>
      </w:rPr>
      <w:t>лютова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B417B1"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B417B1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B1"/>
    <w:rsid w:val="00023F23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55DC6"/>
    <w:rsid w:val="007B2EB3"/>
    <w:rsid w:val="007F6D02"/>
    <w:rsid w:val="0085564F"/>
    <w:rsid w:val="008903B3"/>
    <w:rsid w:val="008B745F"/>
    <w:rsid w:val="008D1620"/>
    <w:rsid w:val="00904715"/>
    <w:rsid w:val="00AA1ABA"/>
    <w:rsid w:val="00B02534"/>
    <w:rsid w:val="00B417B1"/>
    <w:rsid w:val="00B4276C"/>
    <w:rsid w:val="00C20DE6"/>
    <w:rsid w:val="00C25908"/>
    <w:rsid w:val="00D501D8"/>
    <w:rsid w:val="00D643A8"/>
    <w:rsid w:val="00DB34D2"/>
    <w:rsid w:val="00DD023A"/>
    <w:rsid w:val="00DE57A4"/>
    <w:rsid w:val="00EA3EEE"/>
    <w:rsid w:val="00F1267E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B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2025-03-25T06:55:00Z</dcterms:created>
  <dcterms:modified xsi:type="dcterms:W3CDTF">2025-03-28T07:03:00Z</dcterms:modified>
</cp:coreProperties>
</file>